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8BF0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46583102" w14:textId="77777777" w:rsidR="00B3448B" w:rsidRPr="00642E12" w:rsidRDefault="00B3448B" w:rsidP="00B3448B"/>
    <w:p w14:paraId="405CE3C2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954439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54439" w:rsidRPr="00954439">
        <w:rPr>
          <w:rStyle w:val="a9"/>
        </w:rPr>
        <w:t xml:space="preserve">Общество с ограниченной ответственностью "Центр </w:t>
      </w:r>
      <w:proofErr w:type="spellStart"/>
      <w:r w:rsidR="00954439" w:rsidRPr="00954439">
        <w:rPr>
          <w:rStyle w:val="a9"/>
        </w:rPr>
        <w:t>таргетной</w:t>
      </w:r>
      <w:proofErr w:type="spellEnd"/>
      <w:r w:rsidR="00954439" w:rsidRPr="00954439">
        <w:rPr>
          <w:rStyle w:val="a9"/>
        </w:rPr>
        <w:t xml:space="preserve"> терапии"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469A4EA3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1F0740E4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28C78FCB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0AE42AA7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6E44FC37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678CC8FB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22B30BB7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74514065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6C204D2A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2E3D2272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7A5F2F53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30A78108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250DEFBE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40F89B59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49D52E1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1256148E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0B5F4A28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61AC875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2D1184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1A9C54E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7A72BD5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1ED7C4F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56AC47D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2A4C021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05AEF526" w14:textId="77777777" w:rsidTr="004654AF">
        <w:trPr>
          <w:jc w:val="center"/>
        </w:trPr>
        <w:tc>
          <w:tcPr>
            <w:tcW w:w="3518" w:type="dxa"/>
            <w:vAlign w:val="center"/>
          </w:tcPr>
          <w:p w14:paraId="1C6C764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08017C0D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3C00A96F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0070CF5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02CEB8B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4F90E6E0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04F5ECA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6984F35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2C78830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2646D03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16E65A20" w14:textId="77777777" w:rsidTr="004654AF">
        <w:trPr>
          <w:jc w:val="center"/>
        </w:trPr>
        <w:tc>
          <w:tcPr>
            <w:tcW w:w="3518" w:type="dxa"/>
            <w:vAlign w:val="center"/>
          </w:tcPr>
          <w:p w14:paraId="23FF6F80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14:paraId="196539EC" w14:textId="77777777" w:rsidR="00AF1EDF" w:rsidRPr="00F06873" w:rsidRDefault="009544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23/30</w:t>
            </w:r>
          </w:p>
        </w:tc>
        <w:tc>
          <w:tcPr>
            <w:tcW w:w="3118" w:type="dxa"/>
            <w:vAlign w:val="center"/>
          </w:tcPr>
          <w:p w14:paraId="5B6BE3F5" w14:textId="77777777" w:rsidR="00AF1EDF" w:rsidRPr="00F06873" w:rsidRDefault="009544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23/30</w:t>
            </w:r>
          </w:p>
        </w:tc>
        <w:tc>
          <w:tcPr>
            <w:tcW w:w="1063" w:type="dxa"/>
            <w:vAlign w:val="center"/>
          </w:tcPr>
          <w:p w14:paraId="551503F2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14:paraId="224541DE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11/11</w:t>
            </w:r>
          </w:p>
        </w:tc>
        <w:tc>
          <w:tcPr>
            <w:tcW w:w="1169" w:type="dxa"/>
            <w:vAlign w:val="center"/>
          </w:tcPr>
          <w:p w14:paraId="55FCAB27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12/19</w:t>
            </w:r>
          </w:p>
        </w:tc>
        <w:tc>
          <w:tcPr>
            <w:tcW w:w="1169" w:type="dxa"/>
            <w:vAlign w:val="center"/>
          </w:tcPr>
          <w:p w14:paraId="593ED846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14:paraId="5AFBDEDA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14:paraId="0BA140D8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14:paraId="4441444F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F06873" w14:paraId="6B2DCC49" w14:textId="77777777" w:rsidTr="004654AF">
        <w:trPr>
          <w:jc w:val="center"/>
        </w:trPr>
        <w:tc>
          <w:tcPr>
            <w:tcW w:w="3518" w:type="dxa"/>
            <w:vAlign w:val="center"/>
          </w:tcPr>
          <w:p w14:paraId="1E1C45C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3DADE06C" w14:textId="77777777" w:rsidR="00AF1EDF" w:rsidRPr="00F06873" w:rsidRDefault="009544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18" w:type="dxa"/>
            <w:vAlign w:val="center"/>
          </w:tcPr>
          <w:p w14:paraId="5287761C" w14:textId="77777777" w:rsidR="00AF1EDF" w:rsidRPr="00F06873" w:rsidRDefault="009544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63" w:type="dxa"/>
            <w:vAlign w:val="center"/>
          </w:tcPr>
          <w:p w14:paraId="31CAF913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2C20CC4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14:paraId="7970A440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14:paraId="715A1E69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94DA964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36835ED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FE97B58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175A7266" w14:textId="77777777" w:rsidTr="004654AF">
        <w:trPr>
          <w:jc w:val="center"/>
        </w:trPr>
        <w:tc>
          <w:tcPr>
            <w:tcW w:w="3518" w:type="dxa"/>
            <w:vAlign w:val="center"/>
          </w:tcPr>
          <w:p w14:paraId="57030D5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2B22E5EC" w14:textId="77777777" w:rsidR="00AF1EDF" w:rsidRPr="00F06873" w:rsidRDefault="009544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  <w:vAlign w:val="center"/>
          </w:tcPr>
          <w:p w14:paraId="74DB4E1F" w14:textId="77777777" w:rsidR="00AF1EDF" w:rsidRPr="00F06873" w:rsidRDefault="009544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vAlign w:val="center"/>
          </w:tcPr>
          <w:p w14:paraId="1C50EEBB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7E32BF6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14:paraId="111A66C5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14:paraId="3CE54458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27BC753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19A8F73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17DEF84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99869C2" w14:textId="77777777" w:rsidTr="004654AF">
        <w:trPr>
          <w:jc w:val="center"/>
        </w:trPr>
        <w:tc>
          <w:tcPr>
            <w:tcW w:w="3518" w:type="dxa"/>
            <w:vAlign w:val="center"/>
          </w:tcPr>
          <w:p w14:paraId="03E3658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45BBE2C2" w14:textId="77777777" w:rsidR="00AF1EDF" w:rsidRPr="00F06873" w:rsidRDefault="009544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3F71513" w14:textId="77777777" w:rsidR="00AF1EDF" w:rsidRPr="00F06873" w:rsidRDefault="009544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48F0699F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A10CBEF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16C5B22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4F0C985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46FC691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F216016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E6FFF0C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D447893" w14:textId="77777777" w:rsidTr="004654AF">
        <w:trPr>
          <w:jc w:val="center"/>
        </w:trPr>
        <w:tc>
          <w:tcPr>
            <w:tcW w:w="3518" w:type="dxa"/>
            <w:vAlign w:val="center"/>
          </w:tcPr>
          <w:p w14:paraId="371DF2F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12FEF67A" w14:textId="77777777" w:rsidR="00AF1EDF" w:rsidRPr="00F06873" w:rsidRDefault="009544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A426CC0" w14:textId="77777777" w:rsidR="00AF1EDF" w:rsidRPr="00F06873" w:rsidRDefault="0095443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4152F810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7035063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52F9FE2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F158A9A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8730632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FC1743F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B9564AF" w14:textId="77777777" w:rsidR="00AF1EDF" w:rsidRPr="00F06873" w:rsidRDefault="0095443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6D26191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3FF5BA10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24B418DD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0EFCF1A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1AE909BD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792763B6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772924F7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07C0EA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324A8D9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1275FF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E99078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FC23C8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998DE4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893744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4BE17E3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14:paraId="0949339D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2C2AAD0E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C3DB299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5F9807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FC2D3E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0487AB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797CB7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565750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047CE2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DBDBAE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2B874A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96110C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BCC71E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D3AE185" w14:textId="77777777"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6EA780B" w14:textId="77777777"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C0C17D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66FB3E6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F9641E6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526AE2C7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98ADE68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F832E2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68D3C2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3492BF5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9285204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6ADF082A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534CBBF8" w14:textId="77777777" w:rsidTr="004654AF">
        <w:tc>
          <w:tcPr>
            <w:tcW w:w="959" w:type="dxa"/>
            <w:shd w:val="clear" w:color="auto" w:fill="auto"/>
            <w:vAlign w:val="center"/>
          </w:tcPr>
          <w:p w14:paraId="584DC75B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3AE5C62D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F0773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19CAF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8C9E6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A6B21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09C9F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5940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5D543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5BE1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0A63F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A95B3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1C083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7426A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FAE9F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EEB61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D93B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A9704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5640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B53A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447B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F2E6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45501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1D337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54439" w:rsidRPr="00F06873" w14:paraId="268B44AF" w14:textId="77777777" w:rsidTr="004654AF">
        <w:tc>
          <w:tcPr>
            <w:tcW w:w="959" w:type="dxa"/>
            <w:shd w:val="clear" w:color="auto" w:fill="auto"/>
            <w:vAlign w:val="center"/>
          </w:tcPr>
          <w:p w14:paraId="41D3F21C" w14:textId="77777777" w:rsidR="00954439" w:rsidRPr="00F06873" w:rsidRDefault="0095443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AFBEDEA" w14:textId="77777777" w:rsidR="00954439" w:rsidRPr="00954439" w:rsidRDefault="00954439" w:rsidP="001B19D8">
            <w:pPr>
              <w:jc w:val="center"/>
              <w:rPr>
                <w:b/>
                <w:sz w:val="18"/>
                <w:szCs w:val="18"/>
              </w:rPr>
            </w:pPr>
            <w:r w:rsidRPr="00954439">
              <w:rPr>
                <w:b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E330BB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D1402F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984B81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95543B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CD1009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ECF062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CE922E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CAB97E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3AD4E3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05F88F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1D6C9A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DC23F2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5B9FC7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A0D7D37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89A4C8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838BF6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9D2739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F67ACB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1835C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A90A16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4A12A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9D7CAC9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4439" w:rsidRPr="00F06873" w14:paraId="5CEDEB16" w14:textId="77777777" w:rsidTr="004654AF">
        <w:tc>
          <w:tcPr>
            <w:tcW w:w="959" w:type="dxa"/>
            <w:shd w:val="clear" w:color="auto" w:fill="auto"/>
            <w:vAlign w:val="center"/>
          </w:tcPr>
          <w:p w14:paraId="47D6A1E0" w14:textId="77777777" w:rsidR="00954439" w:rsidRPr="00F06873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0CDFFA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Бухгалтер-кассир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F925E1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2EFB15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63465F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8F7A02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489436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AD4A0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6BE560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4B7940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77833D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F27FB9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1A9766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2F10ED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A92B17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E6E6C6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01677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DAB995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E67C3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F8D7D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3D2BF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8B729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78E91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150F04" w14:textId="77777777" w:rsidR="00954439" w:rsidRPr="00F06873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168C9FA8" w14:textId="77777777" w:rsidTr="004654AF">
        <w:tc>
          <w:tcPr>
            <w:tcW w:w="959" w:type="dxa"/>
            <w:shd w:val="clear" w:color="auto" w:fill="auto"/>
            <w:vAlign w:val="center"/>
          </w:tcPr>
          <w:p w14:paraId="2E6094A4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3335C3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A2600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B568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43F67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527F7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F071A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454A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706DB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2E30F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1A517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B54B1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0E254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B97EB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3F35D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00EFD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CEAA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C4198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46E1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F5F1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FB1D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D5B58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A2002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EC47D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52B6B1A1" w14:textId="77777777" w:rsidTr="004654AF">
        <w:tc>
          <w:tcPr>
            <w:tcW w:w="959" w:type="dxa"/>
            <w:shd w:val="clear" w:color="auto" w:fill="auto"/>
            <w:vAlign w:val="center"/>
          </w:tcPr>
          <w:p w14:paraId="2BD5AB60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F1C5652" w14:textId="77777777" w:rsidR="00954439" w:rsidRPr="00954439" w:rsidRDefault="00954439" w:rsidP="001B19D8">
            <w:pPr>
              <w:jc w:val="center"/>
              <w:rPr>
                <w:b/>
                <w:sz w:val="18"/>
                <w:szCs w:val="18"/>
              </w:rPr>
            </w:pPr>
            <w:r w:rsidRPr="00954439">
              <w:rPr>
                <w:b/>
                <w:sz w:val="18"/>
                <w:szCs w:val="18"/>
              </w:rPr>
              <w:t>Финансовый отдел (Щелково)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28567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89E26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C06F9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853D8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96703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5C81D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EEF3D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0D894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581A2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F0D85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A91B1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81EB4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2B97B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7677B8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F9D6A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ACE03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22A17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99BD0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F6A5F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49D37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41604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B186A6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4439" w:rsidRPr="00F06873" w14:paraId="4A268596" w14:textId="77777777" w:rsidTr="004654AF">
        <w:tc>
          <w:tcPr>
            <w:tcW w:w="959" w:type="dxa"/>
            <w:shd w:val="clear" w:color="auto" w:fill="auto"/>
            <w:vAlign w:val="center"/>
          </w:tcPr>
          <w:p w14:paraId="45C960E1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966716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FD9E8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B8156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19372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66ACB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FD9E0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39A4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270A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89A9B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0978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025C9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A7671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2BEEA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701F2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68709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32A2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647B2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5330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26AE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B187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5BE0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812F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DC9AA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5E3D7A4C" w14:textId="77777777" w:rsidTr="004654AF">
        <w:tc>
          <w:tcPr>
            <w:tcW w:w="959" w:type="dxa"/>
            <w:shd w:val="clear" w:color="auto" w:fill="auto"/>
            <w:vAlign w:val="center"/>
          </w:tcPr>
          <w:p w14:paraId="42DFA1CF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84F65A2" w14:textId="77777777" w:rsidR="00954439" w:rsidRPr="00954439" w:rsidRDefault="00954439" w:rsidP="001B19D8">
            <w:pPr>
              <w:jc w:val="center"/>
              <w:rPr>
                <w:b/>
                <w:sz w:val="18"/>
                <w:szCs w:val="18"/>
              </w:rPr>
            </w:pPr>
            <w:r w:rsidRPr="00954439">
              <w:rPr>
                <w:b/>
                <w:sz w:val="18"/>
                <w:szCs w:val="18"/>
              </w:rPr>
              <w:t>Отдел кадров (Щелково)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AACC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C224B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07F1C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D2281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58F64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ED38F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B0467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8BDCB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9EDC4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7659E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64BEC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F79E6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85960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DD9BA6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D0C0C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81924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D66A4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B87C5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85E45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95272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0B1B2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51E15F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4439" w:rsidRPr="00F06873" w14:paraId="4957F2A4" w14:textId="77777777" w:rsidTr="004654AF">
        <w:tc>
          <w:tcPr>
            <w:tcW w:w="959" w:type="dxa"/>
            <w:shd w:val="clear" w:color="auto" w:fill="auto"/>
            <w:vAlign w:val="center"/>
          </w:tcPr>
          <w:p w14:paraId="7789A014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CF23BC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9AE8E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E56DF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B7545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2CA59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D96CF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363B2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78DC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56B98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8264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81D23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69EF4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0C6CB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2F20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FB0E8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9BFD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F170A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7C60F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0751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B9B8C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2323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E0B6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874B1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5D673CFC" w14:textId="77777777" w:rsidTr="004654AF">
        <w:tc>
          <w:tcPr>
            <w:tcW w:w="959" w:type="dxa"/>
            <w:shd w:val="clear" w:color="auto" w:fill="auto"/>
            <w:vAlign w:val="center"/>
          </w:tcPr>
          <w:p w14:paraId="4E045625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76997BF" w14:textId="77777777" w:rsidR="00954439" w:rsidRPr="00954439" w:rsidRDefault="00954439" w:rsidP="001B19D8">
            <w:pPr>
              <w:jc w:val="center"/>
              <w:rPr>
                <w:b/>
                <w:sz w:val="18"/>
                <w:szCs w:val="18"/>
              </w:rPr>
            </w:pPr>
            <w:r w:rsidRPr="00954439">
              <w:rPr>
                <w:b/>
                <w:sz w:val="18"/>
                <w:szCs w:val="18"/>
              </w:rPr>
              <w:t>Отделение функциональной диагностики и ультразвуковых исследований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EF26B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AE353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3D6CC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8305A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7CBF1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BAE27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8FC42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64F7F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8A8D5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5DE43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087A4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48CCE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E9166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00D512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EEEF9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69D34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DA985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11F6C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34EF3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CA9A7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941CD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E22857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4439" w:rsidRPr="00F06873" w14:paraId="4E1E7AFD" w14:textId="77777777" w:rsidTr="004654AF">
        <w:tc>
          <w:tcPr>
            <w:tcW w:w="959" w:type="dxa"/>
            <w:shd w:val="clear" w:color="auto" w:fill="auto"/>
            <w:vAlign w:val="center"/>
          </w:tcPr>
          <w:p w14:paraId="5C9B7B11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CD2E1D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6F00C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7E926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C2B89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30F31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EA238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6147A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5F30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496A4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7FD12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86D1E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30635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0C0B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D6BA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A8547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BD2ED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BC128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1FA60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0297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471E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3A94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01DF4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DED85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1242BBD1" w14:textId="77777777" w:rsidTr="004654AF">
        <w:tc>
          <w:tcPr>
            <w:tcW w:w="959" w:type="dxa"/>
            <w:shd w:val="clear" w:color="auto" w:fill="auto"/>
            <w:vAlign w:val="center"/>
          </w:tcPr>
          <w:p w14:paraId="02611FA5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307A759" w14:textId="77777777" w:rsidR="00954439" w:rsidRPr="00954439" w:rsidRDefault="00954439" w:rsidP="001B19D8">
            <w:pPr>
              <w:jc w:val="center"/>
              <w:rPr>
                <w:b/>
                <w:sz w:val="18"/>
                <w:szCs w:val="18"/>
              </w:rPr>
            </w:pPr>
            <w:r w:rsidRPr="00954439">
              <w:rPr>
                <w:b/>
                <w:sz w:val="18"/>
                <w:szCs w:val="18"/>
              </w:rPr>
              <w:t>Отделение специализированной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ABFA3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AA1A1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B8D57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E193D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F16AA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94A64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BC2BC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E7DD1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18870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00033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87096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807A6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E48DE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C255BA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3A8D2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460FC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D8DDE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C5A3C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28363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B40B8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2A50E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B6F274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4439" w:rsidRPr="00F06873" w14:paraId="6DFCB628" w14:textId="77777777" w:rsidTr="004654AF">
        <w:tc>
          <w:tcPr>
            <w:tcW w:w="959" w:type="dxa"/>
            <w:shd w:val="clear" w:color="auto" w:fill="auto"/>
            <w:vAlign w:val="center"/>
          </w:tcPr>
          <w:p w14:paraId="252BFF6B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F27215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0F4AA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B0876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47F30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43479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1EED0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774E8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0D557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953CD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C69F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8ACCE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28F8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A92C4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153BF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AB7E0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F9F7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64D9B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2152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17B4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1399B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FD583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2E72D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F9D21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3FA04D6D" w14:textId="77777777" w:rsidTr="004654AF">
        <w:tc>
          <w:tcPr>
            <w:tcW w:w="959" w:type="dxa"/>
            <w:shd w:val="clear" w:color="auto" w:fill="auto"/>
            <w:vAlign w:val="center"/>
          </w:tcPr>
          <w:p w14:paraId="12E51086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8B79F0C" w14:textId="77777777" w:rsidR="00954439" w:rsidRPr="00954439" w:rsidRDefault="00954439" w:rsidP="001B19D8">
            <w:pPr>
              <w:jc w:val="center"/>
              <w:rPr>
                <w:b/>
                <w:sz w:val="18"/>
                <w:szCs w:val="18"/>
              </w:rPr>
            </w:pPr>
            <w:r w:rsidRPr="00954439">
              <w:rPr>
                <w:b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5D7C4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769A6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0D06C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C9D91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99DDD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E0211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62AB6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574B4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F035D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4F534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3A852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1362D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C3AFF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A436D9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08DF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E3924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6F7B3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D5F8F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BDFB3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5B701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E890B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3041B8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4439" w:rsidRPr="00F06873" w14:paraId="09BD48A8" w14:textId="77777777" w:rsidTr="004654AF">
        <w:tc>
          <w:tcPr>
            <w:tcW w:w="959" w:type="dxa"/>
            <w:shd w:val="clear" w:color="auto" w:fill="auto"/>
            <w:vAlign w:val="center"/>
          </w:tcPr>
          <w:p w14:paraId="03C72A77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B4BEDF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0B27D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04FB4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28191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7B35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86FF1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51F4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BE8FD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9FD2F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C19C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24CF6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35E83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1AE74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27E33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448CF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0035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ED223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7146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E6FE5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78B7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F5CB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4500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9BE6F3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4A2B899F" w14:textId="77777777" w:rsidTr="004654AF">
        <w:tc>
          <w:tcPr>
            <w:tcW w:w="959" w:type="dxa"/>
            <w:shd w:val="clear" w:color="auto" w:fill="auto"/>
            <w:vAlign w:val="center"/>
          </w:tcPr>
          <w:p w14:paraId="3D9906EF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ABD79E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7B853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B361E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BEE41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0D07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8A798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4825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8FED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86A4D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6F122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17CBE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6ABD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C580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39484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978A5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1FED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B99D5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D7329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D502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7EA7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A9AC7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A531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621E2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6319807E" w14:textId="77777777" w:rsidTr="004654AF">
        <w:tc>
          <w:tcPr>
            <w:tcW w:w="959" w:type="dxa"/>
            <w:shd w:val="clear" w:color="auto" w:fill="auto"/>
            <w:vAlign w:val="center"/>
          </w:tcPr>
          <w:p w14:paraId="034B6F3C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FF6F56F" w14:textId="77777777" w:rsidR="00954439" w:rsidRPr="00954439" w:rsidRDefault="00954439" w:rsidP="001B19D8">
            <w:pPr>
              <w:jc w:val="center"/>
              <w:rPr>
                <w:b/>
                <w:sz w:val="18"/>
                <w:szCs w:val="18"/>
              </w:rPr>
            </w:pPr>
            <w:r w:rsidRPr="00954439">
              <w:rPr>
                <w:b/>
                <w:sz w:val="18"/>
                <w:szCs w:val="18"/>
              </w:rPr>
              <w:t>Дирекция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329CB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B2C68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7850F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C7C94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80D08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CCA5E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0681F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B4A6C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6F7DD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3BE15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4066E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B86A6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D7045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6CED21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5F0E6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B77E6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78DCC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B9BFE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3574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37591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29B1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4E43D8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4439" w:rsidRPr="00F06873" w14:paraId="59CE91E5" w14:textId="77777777" w:rsidTr="004654AF">
        <w:tc>
          <w:tcPr>
            <w:tcW w:w="959" w:type="dxa"/>
            <w:shd w:val="clear" w:color="auto" w:fill="auto"/>
            <w:vAlign w:val="center"/>
          </w:tcPr>
          <w:p w14:paraId="646345CD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79B61E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C854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A1A93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E68F1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0AFCA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8A7F9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4D78D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20EAF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E3D42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F7F9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DDA08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639C5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711B1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28C2E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CAF74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C6DC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8D459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4607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68E0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45F4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785A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00CC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C35DF9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5B38E2F1" w14:textId="77777777" w:rsidTr="004654AF">
        <w:tc>
          <w:tcPr>
            <w:tcW w:w="959" w:type="dxa"/>
            <w:shd w:val="clear" w:color="auto" w:fill="auto"/>
            <w:vAlign w:val="center"/>
          </w:tcPr>
          <w:p w14:paraId="64BFDE53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FC0F1B7" w14:textId="77777777" w:rsidR="00954439" w:rsidRPr="00954439" w:rsidRDefault="00954439" w:rsidP="001B19D8">
            <w:pPr>
              <w:jc w:val="center"/>
              <w:rPr>
                <w:b/>
                <w:sz w:val="18"/>
                <w:szCs w:val="18"/>
              </w:rPr>
            </w:pPr>
            <w:r w:rsidRPr="00954439">
              <w:rPr>
                <w:b/>
                <w:sz w:val="18"/>
                <w:szCs w:val="18"/>
              </w:rPr>
              <w:t>Транспортный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05D1F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5504C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A5903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9AC88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0CAE0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7C329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AE40C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F7A4F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7FE0E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E3197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53C7A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1E8BE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EA3F5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A8DA4D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F9553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4831D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AE05A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1B1EF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F16F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9FB3A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BCEBE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DB3866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4439" w:rsidRPr="00F06873" w14:paraId="0FC7BFEE" w14:textId="77777777" w:rsidTr="004654AF">
        <w:tc>
          <w:tcPr>
            <w:tcW w:w="959" w:type="dxa"/>
            <w:shd w:val="clear" w:color="auto" w:fill="auto"/>
            <w:vAlign w:val="center"/>
          </w:tcPr>
          <w:p w14:paraId="306729DB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BD80BE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00A5C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E3C7D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754EB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598CF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82F1E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873C9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2BD7C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02ABB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834A7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CC00F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4E89E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0D524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19AB0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C33D4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12B1C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3BB34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89DC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9BAF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6E0E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0220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6C51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037C6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646ED570" w14:textId="77777777" w:rsidTr="004654AF">
        <w:tc>
          <w:tcPr>
            <w:tcW w:w="959" w:type="dxa"/>
            <w:shd w:val="clear" w:color="auto" w:fill="auto"/>
            <w:vAlign w:val="center"/>
          </w:tcPr>
          <w:p w14:paraId="7D1AB864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520D79B" w14:textId="77777777" w:rsidR="00954439" w:rsidRPr="00954439" w:rsidRDefault="00954439" w:rsidP="001B19D8">
            <w:pPr>
              <w:jc w:val="center"/>
              <w:rPr>
                <w:b/>
                <w:sz w:val="18"/>
                <w:szCs w:val="18"/>
              </w:rPr>
            </w:pPr>
            <w:r w:rsidRPr="00954439">
              <w:rPr>
                <w:b/>
                <w:sz w:val="18"/>
                <w:szCs w:val="18"/>
              </w:rPr>
              <w:t>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FC11C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42C92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2C7A9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6707E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A82DF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F779C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06969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CCD30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C8DD8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E86FE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197FD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49C77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76568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BE276A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EDAA7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B1AF5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A045E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A618E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15AD3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A3986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1BB8A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D87F92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4439" w:rsidRPr="00F06873" w14:paraId="6529E4D6" w14:textId="77777777" w:rsidTr="004654AF">
        <w:tc>
          <w:tcPr>
            <w:tcW w:w="959" w:type="dxa"/>
            <w:shd w:val="clear" w:color="auto" w:fill="auto"/>
            <w:vAlign w:val="center"/>
          </w:tcPr>
          <w:p w14:paraId="0AFF1C68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F178C7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экономическим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B3509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26C8A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EBAF4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B08BD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F093E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73A5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352C2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ED037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AA671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40963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EDDA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19E8D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06818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A3266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41C0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B3E24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C9E6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4A7E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B96F3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CF40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9FF2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9ED3A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313D6460" w14:textId="77777777" w:rsidTr="004654AF">
        <w:tc>
          <w:tcPr>
            <w:tcW w:w="959" w:type="dxa"/>
            <w:shd w:val="clear" w:color="auto" w:fill="auto"/>
            <w:vAlign w:val="center"/>
          </w:tcPr>
          <w:p w14:paraId="133CD0AB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1DEB51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медицинской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D948E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CFCFB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617A7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A454B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51D0E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C74BF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BAF33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24C3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01D64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56F6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0EA81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52671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AED0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73D41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BAF0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96560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6EBEC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9C4A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9941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52AE9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FFA85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EA369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3F169511" w14:textId="77777777" w:rsidTr="004654AF">
        <w:tc>
          <w:tcPr>
            <w:tcW w:w="959" w:type="dxa"/>
            <w:shd w:val="clear" w:color="auto" w:fill="auto"/>
            <w:vAlign w:val="center"/>
          </w:tcPr>
          <w:p w14:paraId="1B4073B8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2A42034" w14:textId="77777777" w:rsidR="00954439" w:rsidRPr="00954439" w:rsidRDefault="00954439" w:rsidP="001B19D8">
            <w:pPr>
              <w:jc w:val="center"/>
              <w:rPr>
                <w:b/>
                <w:sz w:val="18"/>
                <w:szCs w:val="18"/>
              </w:rPr>
            </w:pPr>
            <w:r w:rsidRPr="00954439">
              <w:rPr>
                <w:b/>
                <w:sz w:val="18"/>
                <w:szCs w:val="18"/>
              </w:rPr>
              <w:t>Отделение специализированной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7433D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F6C8B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7E814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332DA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6A5E6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B4FC0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3635A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B4DA4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25A4E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3377E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8C824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6FE7E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20E65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F311B0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E7A95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589D3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931CD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C56AB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9C0B2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64D02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93359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C7C13F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4439" w:rsidRPr="00F06873" w14:paraId="38F02325" w14:textId="77777777" w:rsidTr="004654AF">
        <w:tc>
          <w:tcPr>
            <w:tcW w:w="959" w:type="dxa"/>
            <w:shd w:val="clear" w:color="auto" w:fill="auto"/>
            <w:vAlign w:val="center"/>
          </w:tcPr>
          <w:p w14:paraId="606178C7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634EB3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CEEBC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8782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664D0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A4FB4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498DF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D72FA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4B7F4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5F3C7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A02B8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B2A2A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16948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4C807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9407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5A793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8C2A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7FE5F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7280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662F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F705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58A3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3650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176E5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5A9260F3" w14:textId="77777777" w:rsidTr="004654AF">
        <w:tc>
          <w:tcPr>
            <w:tcW w:w="959" w:type="dxa"/>
            <w:shd w:val="clear" w:color="auto" w:fill="auto"/>
            <w:vAlign w:val="center"/>
          </w:tcPr>
          <w:p w14:paraId="6F8116BC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521166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724D7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13DA0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9F1C2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08AC9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D1BFD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B9BB1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AC09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C126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EB3C0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69F63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18500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C2525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E9A8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DAA6E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1A37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27F07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07A2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A956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2D14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03A5D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D745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65A5B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37A43AA5" w14:textId="77777777" w:rsidTr="004654AF">
        <w:tc>
          <w:tcPr>
            <w:tcW w:w="959" w:type="dxa"/>
            <w:shd w:val="clear" w:color="auto" w:fill="auto"/>
            <w:vAlign w:val="center"/>
          </w:tcPr>
          <w:p w14:paraId="3C9E2876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831D12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FF0C1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7F8BF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28A89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D8956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E9580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E1FD4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BF2BC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FEF26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6C22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72E60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F533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573E9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080A4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7E47B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1105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2BC40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CEB4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B0AB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6D4F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5C4E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FA75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836AC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4A81A1C1" w14:textId="77777777" w:rsidTr="004654AF">
        <w:tc>
          <w:tcPr>
            <w:tcW w:w="959" w:type="dxa"/>
            <w:shd w:val="clear" w:color="auto" w:fill="auto"/>
            <w:vAlign w:val="center"/>
          </w:tcPr>
          <w:p w14:paraId="326AAA6D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18F34F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B042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1A251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0D480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90432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6DF60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836A5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936DA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E3C9E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C6BD4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5906E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6A437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AA7EE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D31B8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D3683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533C2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37D3B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2508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98093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7137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3BAA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CE93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CAEA0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13A7FACF" w14:textId="77777777" w:rsidTr="004654AF">
        <w:tc>
          <w:tcPr>
            <w:tcW w:w="959" w:type="dxa"/>
            <w:shd w:val="clear" w:color="auto" w:fill="auto"/>
            <w:vAlign w:val="center"/>
          </w:tcPr>
          <w:p w14:paraId="6A274965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379132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C9D50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F1BC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DA8C0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3A820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ACA5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235B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E4795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FC4D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FE40F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0F490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7170B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FD773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D454C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C5F6B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95DA5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E50C3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11D1E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E489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368D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A3C2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3613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945C5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273BBD51" w14:textId="77777777" w:rsidTr="004654AF">
        <w:tc>
          <w:tcPr>
            <w:tcW w:w="959" w:type="dxa"/>
            <w:shd w:val="clear" w:color="auto" w:fill="auto"/>
            <w:vAlign w:val="center"/>
          </w:tcPr>
          <w:p w14:paraId="2E4D9252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F31353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39588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070DB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A6D07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97758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84031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77AE2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FC58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28FBC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50865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3EB18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2CDCB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1CF29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93399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15FCB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C2F7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071EA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F24A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9E523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5EF1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2F62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A7FC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E5AD7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253D9E99" w14:textId="77777777" w:rsidTr="004654AF">
        <w:tc>
          <w:tcPr>
            <w:tcW w:w="959" w:type="dxa"/>
            <w:shd w:val="clear" w:color="auto" w:fill="auto"/>
            <w:vAlign w:val="center"/>
          </w:tcPr>
          <w:p w14:paraId="39DA8A2B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F360E0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D82F4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9A1EE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9FECD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4DD00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330AF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387ED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66170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8D5D9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4CA76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BFC93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96AA1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089BF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53F12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57356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9120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256D6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2367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4F983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8E756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AD5F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E837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769BA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2BE51C4C" w14:textId="77777777" w:rsidTr="004654AF">
        <w:tc>
          <w:tcPr>
            <w:tcW w:w="959" w:type="dxa"/>
            <w:shd w:val="clear" w:color="auto" w:fill="auto"/>
            <w:vAlign w:val="center"/>
          </w:tcPr>
          <w:p w14:paraId="47FA1A04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C4DB66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21D0F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5B5A3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9FF36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48811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8D39A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A986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E4CF1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9062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9F23B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294FC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E6AFF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FA017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17A89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ABB20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DA669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9EFF8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DD94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6311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6428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41D8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D72B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17034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69E7F6ED" w14:textId="77777777" w:rsidTr="004654AF">
        <w:tc>
          <w:tcPr>
            <w:tcW w:w="959" w:type="dxa"/>
            <w:shd w:val="clear" w:color="auto" w:fill="auto"/>
            <w:vAlign w:val="center"/>
          </w:tcPr>
          <w:p w14:paraId="0F7B6C39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F38DAB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8E8D1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C8BA5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A1CB5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0193E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92F41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AA9F3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AA2BA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58EA5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22516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9917A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C856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07B62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E41DA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51A86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6DF2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9C6DB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9809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7C20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A785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711C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28C6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92698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61826A18" w14:textId="77777777" w:rsidTr="004654AF">
        <w:tc>
          <w:tcPr>
            <w:tcW w:w="959" w:type="dxa"/>
            <w:shd w:val="clear" w:color="auto" w:fill="auto"/>
            <w:vAlign w:val="center"/>
          </w:tcPr>
          <w:p w14:paraId="02F8BEA3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B63335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D7306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67C59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40F3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8974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EF967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D3F9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2E035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43C96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9213E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11D06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47FD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5A451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1923D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821BC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0406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62FE6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7214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50C9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0EEA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112F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0E5A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16BDF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11362BA4" w14:textId="77777777" w:rsidTr="004654AF">
        <w:tc>
          <w:tcPr>
            <w:tcW w:w="959" w:type="dxa"/>
            <w:shd w:val="clear" w:color="auto" w:fill="auto"/>
            <w:vAlign w:val="center"/>
          </w:tcPr>
          <w:p w14:paraId="632D11EE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15B0ED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31494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D589E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17491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BEBB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6ECF0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0A246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24495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1F072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61DD2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6ECCC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3E35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6292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06546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E1B28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B22E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C7292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17A6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2A49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0A63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E6889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3E50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846DA6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0A73F29F" w14:textId="77777777" w:rsidTr="004654AF">
        <w:tc>
          <w:tcPr>
            <w:tcW w:w="959" w:type="dxa"/>
            <w:shd w:val="clear" w:color="auto" w:fill="auto"/>
            <w:vAlign w:val="center"/>
          </w:tcPr>
          <w:p w14:paraId="6634F437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89C051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A3B13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1E03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92C2F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4D7D2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C726B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24593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7FC26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51324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0266E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32334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E5638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28629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A792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E64ED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A819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FB4E2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F14FF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6440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BC840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22D9C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ADA6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69732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1CEAC6EA" w14:textId="77777777" w:rsidTr="004654AF">
        <w:tc>
          <w:tcPr>
            <w:tcW w:w="959" w:type="dxa"/>
            <w:shd w:val="clear" w:color="auto" w:fill="auto"/>
            <w:vAlign w:val="center"/>
          </w:tcPr>
          <w:p w14:paraId="1D2F6181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BC5DFE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6EA1B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F4F3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CEA12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0973F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1BA6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497AD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FAF13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0378C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3E63C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86CD8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8817D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06DAA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004E0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BE564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1E08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0F6DF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B5FA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921E6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4415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C434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D16E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44E3F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0D6CCB94" w14:textId="77777777" w:rsidTr="004654AF">
        <w:tc>
          <w:tcPr>
            <w:tcW w:w="959" w:type="dxa"/>
            <w:shd w:val="clear" w:color="auto" w:fill="auto"/>
            <w:vAlign w:val="center"/>
          </w:tcPr>
          <w:p w14:paraId="75DDB16E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4ECD287" w14:textId="77777777" w:rsidR="00954439" w:rsidRPr="00954439" w:rsidRDefault="00954439" w:rsidP="001B19D8">
            <w:pPr>
              <w:jc w:val="center"/>
              <w:rPr>
                <w:b/>
                <w:sz w:val="18"/>
                <w:szCs w:val="18"/>
              </w:rPr>
            </w:pPr>
            <w:r w:rsidRPr="00954439">
              <w:rPr>
                <w:b/>
                <w:sz w:val="18"/>
                <w:szCs w:val="18"/>
              </w:rPr>
              <w:t>Кардиологическое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5571C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FA353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D722C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5D991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C7B43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58A0A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18133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A6ECA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D1357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FD8AB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BFA94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CE137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CE5E3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900DFC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95F54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EF03F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78523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F7750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5268D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8CAFE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45532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093493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4439" w:rsidRPr="00F06873" w14:paraId="7FC91984" w14:textId="77777777" w:rsidTr="004654AF">
        <w:tc>
          <w:tcPr>
            <w:tcW w:w="959" w:type="dxa"/>
            <w:shd w:val="clear" w:color="auto" w:fill="auto"/>
            <w:vAlign w:val="center"/>
          </w:tcPr>
          <w:p w14:paraId="21CAA544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32D387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E9DA3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5CA6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12710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87592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7358B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1F963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D269C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30370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BB010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24017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59702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31338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91CEC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B780E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86C5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C02FF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D476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96CD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0A0C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5197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0E809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66CCB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4E983053" w14:textId="77777777" w:rsidTr="004654AF">
        <w:tc>
          <w:tcPr>
            <w:tcW w:w="959" w:type="dxa"/>
            <w:shd w:val="clear" w:color="auto" w:fill="auto"/>
            <w:vAlign w:val="center"/>
          </w:tcPr>
          <w:p w14:paraId="60E4D942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6FA001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5A16D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2AECB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C8855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B1534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D45C1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E29C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5E3C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30286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89D80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3210C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BAD35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4ADF9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6F762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154E2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64E63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E1C6D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5282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22D0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6FDC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27BA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EB6F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BF1BB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4F893AA1" w14:textId="77777777" w:rsidTr="004654AF">
        <w:tc>
          <w:tcPr>
            <w:tcW w:w="959" w:type="dxa"/>
            <w:shd w:val="clear" w:color="auto" w:fill="auto"/>
            <w:vAlign w:val="center"/>
          </w:tcPr>
          <w:p w14:paraId="3F82B3FF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440214B" w14:textId="77777777" w:rsidR="00954439" w:rsidRPr="00954439" w:rsidRDefault="00954439" w:rsidP="001B19D8">
            <w:pPr>
              <w:jc w:val="center"/>
              <w:rPr>
                <w:b/>
                <w:sz w:val="18"/>
                <w:szCs w:val="18"/>
              </w:rPr>
            </w:pPr>
            <w:r w:rsidRPr="00954439">
              <w:rPr>
                <w:b/>
                <w:sz w:val="18"/>
                <w:szCs w:val="18"/>
              </w:rPr>
              <w:t>Отдел клинических исследований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4A040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8A3D5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600B8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A7C4A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2F85B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28C77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791D3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62798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DE2DC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8FFCE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E6AF5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E192F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D0F3D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2264EB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A6F91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AE676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C2C7C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769E1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9CBEAB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4B4A7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746E6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FBB4D1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4439" w:rsidRPr="00F06873" w14:paraId="0E472B99" w14:textId="77777777" w:rsidTr="004654AF">
        <w:tc>
          <w:tcPr>
            <w:tcW w:w="959" w:type="dxa"/>
            <w:shd w:val="clear" w:color="auto" w:fill="auto"/>
            <w:vAlign w:val="center"/>
          </w:tcPr>
          <w:p w14:paraId="5E9B1338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E3D3849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A54CC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EEBF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2F711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12840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0DAD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B918B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6FD6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63293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31C91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FBB56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6BA9B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5A447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008C0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08AE6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67DC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E5150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3F16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FCF2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C19B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33A9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4B02F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BE080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090BB7AC" w14:textId="77777777" w:rsidTr="004654AF">
        <w:tc>
          <w:tcPr>
            <w:tcW w:w="959" w:type="dxa"/>
            <w:shd w:val="clear" w:color="auto" w:fill="auto"/>
            <w:vAlign w:val="center"/>
          </w:tcPr>
          <w:p w14:paraId="5B603664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1381CF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678FC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02C9B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021D5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2C8FF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9BA5C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33EC8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700E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BBC4F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80002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93FDB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92C0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9AB426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FE0B1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FB6F4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8EA6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757C0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4407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9A49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C17C2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E864B1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B8D6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1C7D9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4439" w:rsidRPr="00F06873" w14:paraId="7FCABE07" w14:textId="77777777" w:rsidTr="004654AF">
        <w:tc>
          <w:tcPr>
            <w:tcW w:w="959" w:type="dxa"/>
            <w:shd w:val="clear" w:color="auto" w:fill="auto"/>
            <w:vAlign w:val="center"/>
          </w:tcPr>
          <w:p w14:paraId="2191E77A" w14:textId="77777777" w:rsid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69EA51" w14:textId="77777777" w:rsidR="00954439" w:rsidRPr="00954439" w:rsidRDefault="0095443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4F0BB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80CFF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B7B70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F6A35A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E5729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8C100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0E9CD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D63E4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201DB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208284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3BF305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6E46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D5183C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0FA74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28919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A2403F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7AB9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FBA9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720A8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EC9E07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7759F3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C265DE" w14:textId="77777777" w:rsidR="00954439" w:rsidRDefault="0095443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1FE8FE38" w14:textId="77777777" w:rsidR="0065289A" w:rsidRDefault="0065289A" w:rsidP="009A1326">
      <w:pPr>
        <w:rPr>
          <w:sz w:val="18"/>
          <w:szCs w:val="18"/>
          <w:lang w:val="en-US"/>
        </w:rPr>
      </w:pPr>
    </w:p>
    <w:p w14:paraId="486D5E92" w14:textId="77777777" w:rsidR="00936F48" w:rsidRPr="00FD5E7D" w:rsidRDefault="00936F48" w:rsidP="00936F48">
      <w:pPr>
        <w:rPr>
          <w:lang w:val="en-US"/>
        </w:rPr>
      </w:pPr>
      <w:r w:rsidRPr="00DB70BA">
        <w:lastRenderedPageBreak/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54439">
        <w:rPr>
          <w:rStyle w:val="a9"/>
        </w:rPr>
        <w:t>12.04.2022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26D1D1AB" w14:textId="77777777" w:rsidR="004654AF" w:rsidRDefault="004654AF" w:rsidP="009D6532"/>
    <w:p w14:paraId="392091B2" w14:textId="59C93EFD" w:rsidR="00DC1A91" w:rsidRDefault="00DC1A91" w:rsidP="00A36E12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6BB7" w14:textId="77777777" w:rsidR="00006954" w:rsidRDefault="00006954" w:rsidP="00954439">
      <w:r>
        <w:separator/>
      </w:r>
    </w:p>
  </w:endnote>
  <w:endnote w:type="continuationSeparator" w:id="0">
    <w:p w14:paraId="732E6814" w14:textId="77777777" w:rsidR="00006954" w:rsidRDefault="00006954" w:rsidP="0095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59A8" w14:textId="77777777" w:rsidR="00006954" w:rsidRDefault="00006954" w:rsidP="00954439">
      <w:r>
        <w:separator/>
      </w:r>
    </w:p>
  </w:footnote>
  <w:footnote w:type="continuationSeparator" w:id="0">
    <w:p w14:paraId="6FA17F5B" w14:textId="77777777" w:rsidR="00006954" w:rsidRDefault="00006954" w:rsidP="00954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5"/>
    <w:docVar w:name="adv_info1" w:val="     "/>
    <w:docVar w:name="adv_info2" w:val="     "/>
    <w:docVar w:name="adv_info3" w:val="     "/>
    <w:docVar w:name="att_org_adr" w:val="Испытательная лаборатория Общества с ограниченной ответственностью Консультационный Центр &quot;ПОИСК&quot;; 115280, г.Москва, 1-й Автозаводский пр-д, д.4, корп.1; тел. 8(495) 784-63-16; e-mail: info@ukcpoisk.ru"/>
    <w:docVar w:name="att_org_name" w:val="Общество с ограниченной ответственностью Консультационный Центр «ПОИСК» (ООО КЦ «ПОИСК»); 115280, г.Москва, 1-й Автозаводский пр-д, д.4, корп.1"/>
    <w:docVar w:name="att_org_reg_date" w:val="31.01.2017"/>
    <w:docVar w:name="att_org_reg_num" w:val="442"/>
    <w:docVar w:name="boss_fio" w:val="Матвеева Сания Ривкатовна"/>
    <w:docVar w:name="ceh_info" w:val="Общество с ограниченной ответственностью &quot;Центр таргетной терапии&quot;"/>
    <w:docVar w:name="doc_name" w:val="Документ5"/>
    <w:docVar w:name="doc_type" w:val="5"/>
    <w:docVar w:name="fill_date" w:val="12.04.2022"/>
    <w:docVar w:name="org_guid" w:val="D1010AA369F04BB286AF5466FF52C389"/>
    <w:docVar w:name="org_id" w:val="126"/>
    <w:docVar w:name="org_name" w:val="     "/>
    <w:docVar w:name="pers_guids" w:val="BEA4469E8F4F4D83AEB9C837EC9D63C4@131-853-747 60~4E8D1F4396584773B515B5033A3C51D1@135-332-766 47~5DBC62BB88DD4B25A09FC9682C8BA2DF@114-294-081 34"/>
    <w:docVar w:name="pers_snils" w:val="BEA4469E8F4F4D83AEB9C837EC9D63C4@131-853-747 60~4E8D1F4396584773B515B5033A3C51D1@135-332-766 47~5DBC62BB88DD4B25A09FC9682C8BA2DF@114-294-081 34"/>
    <w:docVar w:name="podr_id" w:val="org_126"/>
    <w:docVar w:name="pred_dolg" w:val="Заместитель генерального директора"/>
    <w:docVar w:name="pred_fio" w:val="Аширова И.З."/>
    <w:docVar w:name="rbtd_adr" w:val="     "/>
    <w:docVar w:name="rbtd_name" w:val="Общество с ограниченной ответственностью &quot;Центр таргетной терапии&quot;"/>
    <w:docVar w:name="step_test" w:val="6"/>
    <w:docVar w:name="sv_docs" w:val="1"/>
  </w:docVars>
  <w:rsids>
    <w:rsidRoot w:val="00954439"/>
    <w:rsid w:val="00006954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54439"/>
    <w:rsid w:val="009647F7"/>
    <w:rsid w:val="009A1326"/>
    <w:rsid w:val="009D2B6A"/>
    <w:rsid w:val="009D6532"/>
    <w:rsid w:val="00A026A4"/>
    <w:rsid w:val="00A36E12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A8459"/>
  <w15:chartTrackingRefBased/>
  <w15:docId w15:val="{3B6CEC8D-1CCA-42F0-BB8C-CBD7D2B7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544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54439"/>
    <w:rPr>
      <w:sz w:val="24"/>
    </w:rPr>
  </w:style>
  <w:style w:type="paragraph" w:styleId="ad">
    <w:name w:val="footer"/>
    <w:basedOn w:val="a"/>
    <w:link w:val="ae"/>
    <w:rsid w:val="009544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544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Admin</dc:creator>
  <cp:keywords/>
  <dc:description/>
  <cp:lastModifiedBy>Зарипова Ляйсан Саматовна (Охрана труда)</cp:lastModifiedBy>
  <cp:revision>2</cp:revision>
  <dcterms:created xsi:type="dcterms:W3CDTF">2024-07-10T12:15:00Z</dcterms:created>
  <dcterms:modified xsi:type="dcterms:W3CDTF">2024-07-10T12:15:00Z</dcterms:modified>
</cp:coreProperties>
</file>